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D9FE0" w14:textId="30544755" w:rsidR="00D44817" w:rsidRDefault="21C3E173" w:rsidP="00171326">
      <w:pPr>
        <w:pStyle w:val="Heading1"/>
      </w:pPr>
      <w:bookmarkStart w:id="0" w:name="_GoBack"/>
      <w:bookmarkEnd w:id="0"/>
      <w:r>
        <w:t xml:space="preserve">Discovering </w:t>
      </w:r>
      <w:r w:rsidR="00FF5300">
        <w:t>information and developing rigor and validity in literature searches at doctoral level</w:t>
      </w:r>
    </w:p>
    <w:p w14:paraId="5EFB0F0B" w14:textId="77777777" w:rsidR="00846385" w:rsidRDefault="00846385" w:rsidP="00846385">
      <w:pPr>
        <w:pStyle w:val="Heading3"/>
      </w:pPr>
    </w:p>
    <w:p w14:paraId="607CFB73" w14:textId="77777777" w:rsidR="00D44817" w:rsidRDefault="21C3E173" w:rsidP="00171326">
      <w:pPr>
        <w:pStyle w:val="Heading2"/>
      </w:pPr>
      <w:r>
        <w:t>Exercise One: PICO</w:t>
      </w:r>
    </w:p>
    <w:p w14:paraId="35C75E8B" w14:textId="77777777" w:rsidR="00D44817" w:rsidRDefault="21C3E173">
      <w:r>
        <w:t>You are a vet caring for an adult cat diagnosed with chronic kidney disease. You are curious as to whether the maintenance diet of the cat (fed a wet maintenance diet rather than dry maintenance diet) has played a part in the risk of developing CKD.</w:t>
      </w:r>
    </w:p>
    <w:p w14:paraId="3C82C653" w14:textId="3CB4E21F" w:rsidR="00D44817" w:rsidRDefault="21C3E173" w:rsidP="00846385">
      <w:pPr>
        <w:pStyle w:val="Heading4"/>
      </w:pPr>
      <w:r>
        <w:t>Complete a PICO for your question</w:t>
      </w:r>
    </w:p>
    <w:tbl>
      <w:tblPr>
        <w:tblStyle w:val="PlainTable1"/>
        <w:tblW w:w="0" w:type="auto"/>
        <w:tblLook w:val="04A0" w:firstRow="1" w:lastRow="0" w:firstColumn="1" w:lastColumn="0" w:noHBand="0" w:noVBand="1"/>
      </w:tblPr>
      <w:tblGrid>
        <w:gridCol w:w="3114"/>
        <w:gridCol w:w="5902"/>
      </w:tblGrid>
      <w:tr w:rsidR="00846385" w:rsidRPr="00846385" w14:paraId="5CC1FB83" w14:textId="77777777" w:rsidTr="21C3E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FF3118" w14:textId="77777777" w:rsidR="00846385" w:rsidRPr="00846385" w:rsidRDefault="21C3E173">
            <w:pPr>
              <w:rPr>
                <w:b w:val="0"/>
                <w:bCs w:val="0"/>
              </w:rPr>
            </w:pPr>
            <w:r>
              <w:rPr>
                <w:b w:val="0"/>
                <w:bCs w:val="0"/>
              </w:rPr>
              <w:t>Population/problem</w:t>
            </w:r>
          </w:p>
        </w:tc>
        <w:tc>
          <w:tcPr>
            <w:tcW w:w="5902" w:type="dxa"/>
          </w:tcPr>
          <w:p w14:paraId="7C0B68D7" w14:textId="77777777" w:rsidR="00846385" w:rsidRPr="00846385" w:rsidRDefault="00846385">
            <w:pPr>
              <w:cnfStyle w:val="100000000000" w:firstRow="1" w:lastRow="0" w:firstColumn="0" w:lastColumn="0" w:oddVBand="0" w:evenVBand="0" w:oddHBand="0" w:evenHBand="0" w:firstRowFirstColumn="0" w:firstRowLastColumn="0" w:lastRowFirstColumn="0" w:lastRowLastColumn="0"/>
              <w:rPr>
                <w:b w:val="0"/>
              </w:rPr>
            </w:pPr>
          </w:p>
        </w:tc>
      </w:tr>
      <w:tr w:rsidR="00846385" w:rsidRPr="00846385" w14:paraId="4684520F" w14:textId="77777777" w:rsidTr="21C3E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8DAB0BA" w14:textId="77777777" w:rsidR="00846385" w:rsidRPr="00846385" w:rsidRDefault="21C3E173">
            <w:pPr>
              <w:rPr>
                <w:b w:val="0"/>
                <w:bCs w:val="0"/>
              </w:rPr>
            </w:pPr>
            <w:r>
              <w:rPr>
                <w:b w:val="0"/>
                <w:bCs w:val="0"/>
              </w:rPr>
              <w:t>Intervention/indicator</w:t>
            </w:r>
          </w:p>
        </w:tc>
        <w:tc>
          <w:tcPr>
            <w:tcW w:w="5902" w:type="dxa"/>
          </w:tcPr>
          <w:p w14:paraId="18BA84C6" w14:textId="77777777" w:rsidR="00846385" w:rsidRPr="00846385" w:rsidRDefault="00846385">
            <w:pPr>
              <w:cnfStyle w:val="000000100000" w:firstRow="0" w:lastRow="0" w:firstColumn="0" w:lastColumn="0" w:oddVBand="0" w:evenVBand="0" w:oddHBand="1" w:evenHBand="0" w:firstRowFirstColumn="0" w:firstRowLastColumn="0" w:lastRowFirstColumn="0" w:lastRowLastColumn="0"/>
            </w:pPr>
          </w:p>
        </w:tc>
      </w:tr>
      <w:tr w:rsidR="00846385" w:rsidRPr="00846385" w14:paraId="7B4678FA" w14:textId="77777777" w:rsidTr="21C3E173">
        <w:tc>
          <w:tcPr>
            <w:cnfStyle w:val="001000000000" w:firstRow="0" w:lastRow="0" w:firstColumn="1" w:lastColumn="0" w:oddVBand="0" w:evenVBand="0" w:oddHBand="0" w:evenHBand="0" w:firstRowFirstColumn="0" w:firstRowLastColumn="0" w:lastRowFirstColumn="0" w:lastRowLastColumn="0"/>
            <w:tcW w:w="3114" w:type="dxa"/>
          </w:tcPr>
          <w:p w14:paraId="5D4CD0C8" w14:textId="77777777" w:rsidR="00846385" w:rsidRPr="00846385" w:rsidRDefault="21C3E173">
            <w:pPr>
              <w:rPr>
                <w:b w:val="0"/>
                <w:bCs w:val="0"/>
              </w:rPr>
            </w:pPr>
            <w:r>
              <w:rPr>
                <w:b w:val="0"/>
                <w:bCs w:val="0"/>
              </w:rPr>
              <w:t>Comparator</w:t>
            </w:r>
          </w:p>
        </w:tc>
        <w:tc>
          <w:tcPr>
            <w:tcW w:w="5902" w:type="dxa"/>
          </w:tcPr>
          <w:p w14:paraId="66F25F7F" w14:textId="77777777" w:rsidR="00846385" w:rsidRPr="00846385" w:rsidRDefault="00846385">
            <w:pPr>
              <w:cnfStyle w:val="000000000000" w:firstRow="0" w:lastRow="0" w:firstColumn="0" w:lastColumn="0" w:oddVBand="0" w:evenVBand="0" w:oddHBand="0" w:evenHBand="0" w:firstRowFirstColumn="0" w:firstRowLastColumn="0" w:lastRowFirstColumn="0" w:lastRowLastColumn="0"/>
            </w:pPr>
          </w:p>
        </w:tc>
      </w:tr>
      <w:tr w:rsidR="00846385" w:rsidRPr="00846385" w14:paraId="20190A7F" w14:textId="77777777" w:rsidTr="21C3E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9C19F6" w14:textId="77777777" w:rsidR="00846385" w:rsidRPr="00846385" w:rsidRDefault="21C3E173">
            <w:pPr>
              <w:rPr>
                <w:b w:val="0"/>
                <w:bCs w:val="0"/>
              </w:rPr>
            </w:pPr>
            <w:r>
              <w:rPr>
                <w:b w:val="0"/>
                <w:bCs w:val="0"/>
              </w:rPr>
              <w:t>Outcome</w:t>
            </w:r>
          </w:p>
        </w:tc>
        <w:tc>
          <w:tcPr>
            <w:tcW w:w="5902" w:type="dxa"/>
          </w:tcPr>
          <w:p w14:paraId="549CD80B" w14:textId="77777777" w:rsidR="00846385" w:rsidRPr="00846385" w:rsidRDefault="00846385">
            <w:pPr>
              <w:cnfStyle w:val="000000100000" w:firstRow="0" w:lastRow="0" w:firstColumn="0" w:lastColumn="0" w:oddVBand="0" w:evenVBand="0" w:oddHBand="1" w:evenHBand="0" w:firstRowFirstColumn="0" w:firstRowLastColumn="0" w:lastRowFirstColumn="0" w:lastRowLastColumn="0"/>
            </w:pPr>
          </w:p>
        </w:tc>
      </w:tr>
    </w:tbl>
    <w:p w14:paraId="7BB45E35" w14:textId="77777777" w:rsidR="00846385" w:rsidRDefault="00846385"/>
    <w:p w14:paraId="518F20AC" w14:textId="77777777" w:rsidR="00846385" w:rsidRDefault="21C3E173" w:rsidP="00846385">
      <w:pPr>
        <w:pStyle w:val="Heading4"/>
      </w:pPr>
      <w:r>
        <w:t>How would your PICO translate into a search question?</w:t>
      </w:r>
    </w:p>
    <w:p w14:paraId="7AE5456A" w14:textId="77777777" w:rsidR="00846385" w:rsidRDefault="00846385"/>
    <w:p w14:paraId="7BF275C1" w14:textId="77777777" w:rsidR="00846385" w:rsidRDefault="21C3E173" w:rsidP="00846385">
      <w:pPr>
        <w:pStyle w:val="Heading4"/>
      </w:pPr>
      <w:r>
        <w:t>How would you translate your question into a search strategy?</w:t>
      </w:r>
    </w:p>
    <w:p w14:paraId="1F9C62C1" w14:textId="77777777" w:rsidR="00846385" w:rsidRDefault="00846385"/>
    <w:p w14:paraId="0C079BA2" w14:textId="49101A84" w:rsidR="00D44817" w:rsidRDefault="21C3E173" w:rsidP="00171326">
      <w:pPr>
        <w:pStyle w:val="Heading2"/>
      </w:pPr>
      <w:r>
        <w:t>Exercise Two: Text mining</w:t>
      </w:r>
    </w:p>
    <w:p w14:paraId="1AEA4D60" w14:textId="544E963A" w:rsidR="00D44817" w:rsidRDefault="21C3E173">
      <w:r>
        <w:t>You are a life scientist investigating the cellular and molecular responses of Aspergillus fumigatus to the antifungal drug caspofungin.</w:t>
      </w:r>
    </w:p>
    <w:p w14:paraId="65E622FB" w14:textId="31B5C2F9" w:rsidR="00854CA9" w:rsidRDefault="21C3E173">
      <w:r>
        <w:t>Load-up PubMed PubReMiner (</w:t>
      </w:r>
      <w:hyperlink r:id="rId7">
        <w:r w:rsidRPr="21C3E173">
          <w:rPr>
            <w:rStyle w:val="Hyperlink"/>
          </w:rPr>
          <w:t>http://hgserver2.amc.nl/cgi-bin/miner/miner2.cgi</w:t>
        </w:r>
      </w:hyperlink>
      <w:r>
        <w:t>).</w:t>
      </w:r>
    </w:p>
    <w:p w14:paraId="2AF6724A" w14:textId="51AB7E4D" w:rsidR="00854CA9" w:rsidRDefault="21C3E173">
      <w:r>
        <w:t>Search for caspofungin across all fields and with an abstract limit of 5000.</w:t>
      </w:r>
    </w:p>
    <w:p w14:paraId="3FF7130E" w14:textId="776C8496" w:rsidR="00854CA9" w:rsidRDefault="21C3E173" w:rsidP="00854CA9">
      <w:pPr>
        <w:pStyle w:val="Heading4"/>
      </w:pPr>
      <w:r>
        <w:t>What insights can we learn from the number of articles published per year?</w:t>
      </w:r>
    </w:p>
    <w:p w14:paraId="45B818FE" w14:textId="58FAB096" w:rsidR="00854CA9" w:rsidRDefault="00854CA9" w:rsidP="00854CA9"/>
    <w:p w14:paraId="24554F20" w14:textId="3FD917B3" w:rsidR="00854CA9" w:rsidRDefault="21C3E173" w:rsidP="00854CA9">
      <w:pPr>
        <w:pStyle w:val="Heading4"/>
      </w:pPr>
      <w:r>
        <w:t>Where might you chose to read, or publish in, on this topic?</w:t>
      </w:r>
    </w:p>
    <w:p w14:paraId="066F126F" w14:textId="6E22EF15" w:rsidR="00854CA9" w:rsidRDefault="00854CA9" w:rsidP="00854CA9"/>
    <w:p w14:paraId="4D3AF2C3" w14:textId="47462B22" w:rsidR="00854CA9" w:rsidRDefault="21C3E173" w:rsidP="00854CA9">
      <w:pPr>
        <w:pStyle w:val="Heading4"/>
      </w:pPr>
      <w:r>
        <w:t>What authors might you follow or seek out their work?</w:t>
      </w:r>
    </w:p>
    <w:p w14:paraId="69F19BAE" w14:textId="74EE445D" w:rsidR="00854CA9" w:rsidRDefault="00854CA9" w:rsidP="00854CA9"/>
    <w:p w14:paraId="73C1A209" w14:textId="1C117F62" w:rsidR="00854CA9" w:rsidRDefault="21C3E173" w:rsidP="00171326">
      <w:pPr>
        <w:pStyle w:val="Heading4"/>
      </w:pPr>
      <w:r>
        <w:t>Are there any particular keywords or MeSH headings you would incorporate into a search strategy as a result of this search?</w:t>
      </w:r>
    </w:p>
    <w:p w14:paraId="6650936A" w14:textId="74FD997C" w:rsidR="00472141" w:rsidRDefault="00472141">
      <w:r>
        <w:br w:type="page"/>
      </w:r>
    </w:p>
    <w:p w14:paraId="37EC371E" w14:textId="2F969BD0" w:rsidR="00171326" w:rsidRDefault="21C3E173" w:rsidP="00472141">
      <w:pPr>
        <w:pStyle w:val="Heading2"/>
      </w:pPr>
      <w:r>
        <w:lastRenderedPageBreak/>
        <w:t>Exercise Three: Guided hands-on searching: Embase</w:t>
      </w:r>
    </w:p>
    <w:p w14:paraId="2CE0A705" w14:textId="300064FD" w:rsidR="00472141" w:rsidRDefault="21C3E173" w:rsidP="00171326">
      <w:r>
        <w:t xml:space="preserve">Go to </w:t>
      </w:r>
      <w:hyperlink r:id="rId8">
        <w:r w:rsidRPr="21C3E173">
          <w:rPr>
            <w:rStyle w:val="Hyperlink"/>
          </w:rPr>
          <w:t>www.gla.ac.uk/library</w:t>
        </w:r>
      </w:hyperlink>
      <w:r>
        <w:t>. On the Library search box, click ‘Databases’ &gt; ‘Databases by name’. Type in Embase. Connect to ‘Embase (Ovid)’. Login with your GUID and password. Select ‘Embase 1947-Present, Updated daily’.</w:t>
      </w:r>
    </w:p>
    <w:p w14:paraId="4B422550" w14:textId="023B0BE5" w:rsidR="00472141" w:rsidRDefault="21C3E173" w:rsidP="00171326">
      <w:r>
        <w:t>We will use our veterinary search from earlier:</w:t>
      </w:r>
    </w:p>
    <w:p w14:paraId="4BB9CD07" w14:textId="77777777" w:rsidR="00472141" w:rsidRPr="00472141" w:rsidRDefault="21C3E173" w:rsidP="00472141">
      <w:pPr>
        <w:jc w:val="center"/>
      </w:pPr>
      <w:r>
        <w:t>(cat OR cats OR feline*)</w:t>
      </w:r>
    </w:p>
    <w:p w14:paraId="31FB5AD0" w14:textId="77777777" w:rsidR="00472141" w:rsidRPr="00472141" w:rsidRDefault="21C3E173" w:rsidP="00472141">
      <w:pPr>
        <w:jc w:val="center"/>
      </w:pPr>
      <w:r>
        <w:t>AND</w:t>
      </w:r>
    </w:p>
    <w:p w14:paraId="12D7AC2A" w14:textId="77777777" w:rsidR="00472141" w:rsidRPr="00472141" w:rsidRDefault="21C3E173" w:rsidP="00472141">
      <w:pPr>
        <w:jc w:val="center"/>
      </w:pPr>
      <w:r>
        <w:t>(chronic renal failure OR chronic renal disease OR chronic renal insufficiency OR chronic kidney insufficiency OR chronic kidney failure OR chronic kidney disease)</w:t>
      </w:r>
    </w:p>
    <w:p w14:paraId="76F48F7C" w14:textId="77777777" w:rsidR="00472141" w:rsidRPr="00472141" w:rsidRDefault="21C3E173" w:rsidP="00472141">
      <w:pPr>
        <w:jc w:val="center"/>
      </w:pPr>
      <w:r>
        <w:t>AND</w:t>
      </w:r>
    </w:p>
    <w:p w14:paraId="2E440D1C" w14:textId="4C4FFAD0" w:rsidR="00472141" w:rsidRDefault="21C3E173" w:rsidP="00472141">
      <w:pPr>
        <w:jc w:val="center"/>
      </w:pPr>
      <w:r>
        <w:t>(diet* OR food* OR feed)</w:t>
      </w:r>
    </w:p>
    <w:p w14:paraId="3355CF16" w14:textId="77777777" w:rsidR="00472141" w:rsidRDefault="00472141" w:rsidP="00472141"/>
    <w:p w14:paraId="701E3FFD" w14:textId="07E46398" w:rsidR="00472141" w:rsidRDefault="21C3E173" w:rsidP="00171326">
      <w:pPr>
        <w:pStyle w:val="ListParagraph"/>
        <w:numPr>
          <w:ilvl w:val="0"/>
          <w:numId w:val="1"/>
        </w:numPr>
      </w:pPr>
      <w:r>
        <w:t>Search for cat (ensure you have Map Term to Subject Heading ticked)</w:t>
      </w:r>
    </w:p>
    <w:p w14:paraId="6ECF3849" w14:textId="1949177A" w:rsidR="00472141" w:rsidRDefault="21C3E173" w:rsidP="003E5935">
      <w:pPr>
        <w:pStyle w:val="ListParagraph"/>
        <w:numPr>
          <w:ilvl w:val="0"/>
          <w:numId w:val="1"/>
        </w:numPr>
      </w:pPr>
      <w:r>
        <w:t>Click on the hyperlinked subject heading ‘cat’, this will allow you to see the tree structure of the thesaurus, with broader and narrower terms (the narrower the term, the more specific the terms become)</w:t>
      </w:r>
    </w:p>
    <w:p w14:paraId="7F92DAD5" w14:textId="43397870" w:rsidR="00472141" w:rsidRDefault="21C3E173" w:rsidP="003E5935">
      <w:pPr>
        <w:pStyle w:val="ListParagraph"/>
        <w:numPr>
          <w:ilvl w:val="0"/>
          <w:numId w:val="1"/>
        </w:numPr>
      </w:pPr>
      <w:r>
        <w:t>Click the Explode box next to cat</w:t>
      </w:r>
    </w:p>
    <w:p w14:paraId="18F159A5" w14:textId="56CE7B40" w:rsidR="00472141" w:rsidRDefault="21C3E173" w:rsidP="003E5935">
      <w:pPr>
        <w:pStyle w:val="ListParagraph"/>
        <w:numPr>
          <w:ilvl w:val="0"/>
          <w:numId w:val="1"/>
        </w:numPr>
      </w:pPr>
      <w:r>
        <w:t>Tick to include all Subheadings</w:t>
      </w:r>
    </w:p>
    <w:p w14:paraId="4A5B3020" w14:textId="376B0CA9" w:rsidR="00472141" w:rsidRDefault="21C3E173" w:rsidP="003E5935">
      <w:pPr>
        <w:pStyle w:val="ListParagraph"/>
        <w:numPr>
          <w:ilvl w:val="0"/>
          <w:numId w:val="1"/>
        </w:numPr>
      </w:pPr>
      <w:r>
        <w:t>Click Continue</w:t>
      </w:r>
    </w:p>
    <w:p w14:paraId="20D18DCE" w14:textId="15FD8C2B" w:rsidR="00472141" w:rsidRDefault="21C3E173" w:rsidP="003E5935">
      <w:pPr>
        <w:pStyle w:val="ListParagraph"/>
        <w:numPr>
          <w:ilvl w:val="0"/>
          <w:numId w:val="1"/>
        </w:numPr>
      </w:pPr>
      <w:r>
        <w:t>In the search box type (cat OR cats OR feline*).tw</w:t>
      </w:r>
    </w:p>
    <w:p w14:paraId="3AF70B5D" w14:textId="6A30915A" w:rsidR="009B57DD" w:rsidRDefault="21C3E173" w:rsidP="003E5935">
      <w:pPr>
        <w:pStyle w:val="ListParagraph"/>
        <w:numPr>
          <w:ilvl w:val="0"/>
          <w:numId w:val="1"/>
        </w:numPr>
      </w:pPr>
      <w:r>
        <w:t>Click Search</w:t>
      </w:r>
    </w:p>
    <w:p w14:paraId="0E65D6B1" w14:textId="13A43946" w:rsidR="009B57DD" w:rsidRDefault="21C3E173" w:rsidP="009B57DD">
      <w:pPr>
        <w:pStyle w:val="ListParagraph"/>
        <w:numPr>
          <w:ilvl w:val="0"/>
          <w:numId w:val="1"/>
        </w:numPr>
      </w:pPr>
      <w:r>
        <w:t>Tick search box 1 and 2</w:t>
      </w:r>
    </w:p>
    <w:p w14:paraId="1E35F33F" w14:textId="282AB9C4" w:rsidR="009B57DD" w:rsidRDefault="21C3E173" w:rsidP="009B57DD">
      <w:pPr>
        <w:pStyle w:val="ListParagraph"/>
        <w:numPr>
          <w:ilvl w:val="0"/>
          <w:numId w:val="1"/>
        </w:numPr>
      </w:pPr>
      <w:r>
        <w:t>Click OR</w:t>
      </w:r>
    </w:p>
    <w:p w14:paraId="6C0B0E2A" w14:textId="3491E924" w:rsidR="009B57DD" w:rsidRDefault="21C3E173" w:rsidP="009B57DD">
      <w:pPr>
        <w:pStyle w:val="ListParagraph"/>
        <w:numPr>
          <w:ilvl w:val="0"/>
          <w:numId w:val="1"/>
        </w:numPr>
      </w:pPr>
      <w:r>
        <w:t>Repeat steps 1-9 for chronic renal failure</w:t>
      </w:r>
    </w:p>
    <w:p w14:paraId="5CA9EAA9" w14:textId="152E93EE" w:rsidR="009B57DD" w:rsidRDefault="21C3E173" w:rsidP="009B57DD">
      <w:pPr>
        <w:pStyle w:val="ListParagraph"/>
        <w:numPr>
          <w:ilvl w:val="0"/>
          <w:numId w:val="1"/>
        </w:numPr>
      </w:pPr>
      <w:r>
        <w:t>Repeat the thesaurus search for ‘diet’</w:t>
      </w:r>
    </w:p>
    <w:p w14:paraId="6A3051E1" w14:textId="2C68FE7B" w:rsidR="009B57DD" w:rsidRPr="009B57DD" w:rsidRDefault="21C3E173" w:rsidP="009B57DD">
      <w:pPr>
        <w:pStyle w:val="ListParagraph"/>
        <w:numPr>
          <w:ilvl w:val="0"/>
          <w:numId w:val="1"/>
        </w:numPr>
      </w:pPr>
      <w:r>
        <w:t xml:space="preserve">Now search for ‘food’ in the thesaurus. </w:t>
      </w:r>
      <w:r w:rsidRPr="21C3E173">
        <w:rPr>
          <w:b/>
          <w:bCs/>
          <w:i/>
          <w:iCs/>
        </w:rPr>
        <w:t>Do you notice any more applicable thesaurus terms?</w:t>
      </w:r>
    </w:p>
    <w:p w14:paraId="7F47D093" w14:textId="47AF93D0" w:rsidR="009B57DD" w:rsidRDefault="21C3E173" w:rsidP="009B57DD">
      <w:pPr>
        <w:pStyle w:val="ListParagraph"/>
        <w:numPr>
          <w:ilvl w:val="0"/>
          <w:numId w:val="1"/>
        </w:numPr>
      </w:pPr>
      <w:r>
        <w:t xml:space="preserve">Click animal food. </w:t>
      </w:r>
      <w:r w:rsidRPr="21C3E173">
        <w:rPr>
          <w:b/>
          <w:bCs/>
          <w:i/>
          <w:iCs/>
        </w:rPr>
        <w:t>Would you explode this subject heading or not?</w:t>
      </w:r>
    </w:p>
    <w:p w14:paraId="35C65DB7" w14:textId="54368299" w:rsidR="009B57DD" w:rsidRDefault="21C3E173" w:rsidP="009B57DD">
      <w:pPr>
        <w:pStyle w:val="ListParagraph"/>
        <w:numPr>
          <w:ilvl w:val="0"/>
          <w:numId w:val="1"/>
        </w:numPr>
      </w:pPr>
      <w:r>
        <w:t xml:space="preserve">Now search for ‘feed’ in the thesaurus. </w:t>
      </w:r>
      <w:r w:rsidRPr="21C3E173">
        <w:rPr>
          <w:b/>
          <w:bCs/>
          <w:i/>
          <w:iCs/>
        </w:rPr>
        <w:t>Are there any applicable terms to add?</w:t>
      </w:r>
    </w:p>
    <w:p w14:paraId="4A3D125B" w14:textId="6C8E2D90" w:rsidR="00572444" w:rsidRDefault="21C3E173" w:rsidP="009B57DD">
      <w:pPr>
        <w:pStyle w:val="ListParagraph"/>
        <w:numPr>
          <w:ilvl w:val="0"/>
          <w:numId w:val="1"/>
        </w:numPr>
      </w:pPr>
      <w:r>
        <w:t>Type (diet* OR food* OR feed).tw in the search box</w:t>
      </w:r>
    </w:p>
    <w:p w14:paraId="2576D670" w14:textId="1C26220E" w:rsidR="00572444" w:rsidRDefault="21C3E173" w:rsidP="009B57DD">
      <w:pPr>
        <w:pStyle w:val="ListParagraph"/>
        <w:numPr>
          <w:ilvl w:val="0"/>
          <w:numId w:val="1"/>
        </w:numPr>
      </w:pPr>
      <w:r>
        <w:t>Click Search</w:t>
      </w:r>
    </w:p>
    <w:p w14:paraId="1E1A3579" w14:textId="7F98674C" w:rsidR="00572444" w:rsidRDefault="21C3E173" w:rsidP="009B57DD">
      <w:pPr>
        <w:pStyle w:val="ListParagraph"/>
        <w:numPr>
          <w:ilvl w:val="0"/>
          <w:numId w:val="1"/>
        </w:numPr>
      </w:pPr>
      <w:r>
        <w:t>Tick boxes 7 and 8</w:t>
      </w:r>
    </w:p>
    <w:p w14:paraId="0A6FCD44" w14:textId="3E6E2E2B" w:rsidR="00572444" w:rsidRDefault="21C3E173" w:rsidP="009B57DD">
      <w:pPr>
        <w:pStyle w:val="ListParagraph"/>
        <w:numPr>
          <w:ilvl w:val="0"/>
          <w:numId w:val="1"/>
        </w:numPr>
      </w:pPr>
      <w:r>
        <w:t>Click OR</w:t>
      </w:r>
    </w:p>
    <w:p w14:paraId="23EDED9B" w14:textId="0D00F48F" w:rsidR="00572444" w:rsidRDefault="21C3E173" w:rsidP="009B57DD">
      <w:pPr>
        <w:pStyle w:val="ListParagraph"/>
        <w:numPr>
          <w:ilvl w:val="0"/>
          <w:numId w:val="1"/>
        </w:numPr>
      </w:pPr>
      <w:r>
        <w:t>Click Expand to see your whole search.</w:t>
      </w:r>
    </w:p>
    <w:p w14:paraId="072621AA" w14:textId="5872A1B8" w:rsidR="00572444" w:rsidRDefault="21C3E173" w:rsidP="00572444">
      <w:pPr>
        <w:pStyle w:val="ListParagraph"/>
        <w:numPr>
          <w:ilvl w:val="0"/>
          <w:numId w:val="1"/>
        </w:numPr>
      </w:pPr>
      <w:r>
        <w:t>Click boxes 3, 6 and 9</w:t>
      </w:r>
    </w:p>
    <w:p w14:paraId="40B2EA22" w14:textId="7BF7FEA4" w:rsidR="00572444" w:rsidRDefault="21C3E173" w:rsidP="00572444">
      <w:pPr>
        <w:pStyle w:val="ListParagraph"/>
        <w:numPr>
          <w:ilvl w:val="0"/>
          <w:numId w:val="1"/>
        </w:numPr>
      </w:pPr>
      <w:r>
        <w:t>Click AND</w:t>
      </w:r>
    </w:p>
    <w:p w14:paraId="73F0C6AC" w14:textId="735A1066" w:rsidR="00572444" w:rsidRDefault="00572444">
      <w:r>
        <w:br w:type="page"/>
      </w:r>
    </w:p>
    <w:p w14:paraId="06AFE43B" w14:textId="019E3C92" w:rsidR="00572444" w:rsidRDefault="21C3E173" w:rsidP="00572444">
      <w:pPr>
        <w:pStyle w:val="Heading2"/>
      </w:pPr>
      <w:r>
        <w:lastRenderedPageBreak/>
        <w:t>Exercise Four: Guided hands-on searching: BIOSIS Previews</w:t>
      </w:r>
    </w:p>
    <w:p w14:paraId="7E007E11" w14:textId="65665429" w:rsidR="00572444" w:rsidRDefault="6007F0B3" w:rsidP="6007F0B3">
      <w:r>
        <w:t xml:space="preserve">Go to </w:t>
      </w:r>
      <w:hyperlink r:id="rId9">
        <w:r w:rsidRPr="6007F0B3">
          <w:rPr>
            <w:rStyle w:val="Hyperlink"/>
          </w:rPr>
          <w:t>www.gla.ac.uk/library</w:t>
        </w:r>
      </w:hyperlink>
      <w:r>
        <w:t xml:space="preserve">. </w:t>
      </w:r>
      <w:r w:rsidRPr="6007F0B3">
        <w:rPr>
          <w:rFonts w:eastAsia="Arial" w:cs="Arial"/>
        </w:rPr>
        <w:t>On the Library search box, click ‘Databases’ &gt; ‘Databases by name’</w:t>
      </w:r>
      <w:r>
        <w:t>. Type in Biosis Previews. Select Biosis Previews.</w:t>
      </w:r>
    </w:p>
    <w:p w14:paraId="418AF209" w14:textId="60A1F7D1" w:rsidR="00A8193A" w:rsidRDefault="21C3E173" w:rsidP="00A8193A">
      <w:r>
        <w:t>We are going to search for the dsDNA virus myoviridae</w:t>
      </w:r>
    </w:p>
    <w:p w14:paraId="1057817B" w14:textId="7A4BE624" w:rsidR="00516590" w:rsidRDefault="21C3E173" w:rsidP="00516590">
      <w:pPr>
        <w:pStyle w:val="ListParagraph"/>
        <w:numPr>
          <w:ilvl w:val="0"/>
          <w:numId w:val="2"/>
        </w:numPr>
      </w:pPr>
      <w:r>
        <w:t>Select Taxonomic Data from the drop-down list (default is Topic)</w:t>
      </w:r>
    </w:p>
    <w:p w14:paraId="4CC8E006" w14:textId="19F99B83" w:rsidR="00A8193A" w:rsidRDefault="21C3E173" w:rsidP="00516590">
      <w:pPr>
        <w:pStyle w:val="ListParagraph"/>
        <w:numPr>
          <w:ilvl w:val="0"/>
          <w:numId w:val="2"/>
        </w:numPr>
      </w:pPr>
      <w:r>
        <w:t>Click Select from List</w:t>
      </w:r>
    </w:p>
    <w:p w14:paraId="17CFA950" w14:textId="5E9544D6" w:rsidR="00A8193A" w:rsidRDefault="21C3E173" w:rsidP="00516590">
      <w:pPr>
        <w:pStyle w:val="ListParagraph"/>
        <w:numPr>
          <w:ilvl w:val="0"/>
          <w:numId w:val="2"/>
        </w:numPr>
      </w:pPr>
      <w:r>
        <w:t>Click the plus symbol next to Microorganisms &gt; Viruses &gt; dsDNA Viruses</w:t>
      </w:r>
    </w:p>
    <w:p w14:paraId="1F7EBA7C" w14:textId="7D5C1E8A" w:rsidR="00A8193A" w:rsidRDefault="21C3E173" w:rsidP="00516590">
      <w:pPr>
        <w:pStyle w:val="ListParagraph"/>
        <w:numPr>
          <w:ilvl w:val="0"/>
          <w:numId w:val="2"/>
        </w:numPr>
      </w:pPr>
      <w:r>
        <w:t>Click Add next to Myoviridae</w:t>
      </w:r>
    </w:p>
    <w:p w14:paraId="520C8918" w14:textId="6411005F" w:rsidR="00A8193A" w:rsidRDefault="21C3E173" w:rsidP="00516590">
      <w:pPr>
        <w:pStyle w:val="ListParagraph"/>
        <w:numPr>
          <w:ilvl w:val="0"/>
          <w:numId w:val="2"/>
        </w:numPr>
      </w:pPr>
      <w:r>
        <w:t>Click OK at the bottom of the screen</w:t>
      </w:r>
    </w:p>
    <w:p w14:paraId="7B4820FD" w14:textId="4B5C3AA4" w:rsidR="00A8193A" w:rsidRDefault="21C3E173" w:rsidP="00516590">
      <w:pPr>
        <w:pStyle w:val="ListParagraph"/>
        <w:numPr>
          <w:ilvl w:val="0"/>
          <w:numId w:val="2"/>
        </w:numPr>
      </w:pPr>
      <w:r>
        <w:t>Click Search</w:t>
      </w:r>
    </w:p>
    <w:p w14:paraId="204CB229" w14:textId="6E3EA8EA" w:rsidR="00A8193A" w:rsidRDefault="21C3E173" w:rsidP="00A8193A">
      <w:pPr>
        <w:pStyle w:val="ListParagraph"/>
        <w:numPr>
          <w:ilvl w:val="0"/>
          <w:numId w:val="2"/>
        </w:numPr>
      </w:pPr>
      <w:r>
        <w:t>Click the white search button on the top-left</w:t>
      </w:r>
    </w:p>
    <w:p w14:paraId="04EF261C" w14:textId="1F1E9D64" w:rsidR="00516590" w:rsidRDefault="21C3E173" w:rsidP="00516590">
      <w:pPr>
        <w:pStyle w:val="ListParagraph"/>
        <w:numPr>
          <w:ilvl w:val="0"/>
          <w:numId w:val="2"/>
        </w:numPr>
      </w:pPr>
      <w:r>
        <w:t>Search for myoviridae in the Topic field</w:t>
      </w:r>
    </w:p>
    <w:p w14:paraId="7488D0B4" w14:textId="67BE09EA" w:rsidR="00FA38FB" w:rsidRDefault="21C3E173" w:rsidP="00516590">
      <w:pPr>
        <w:pStyle w:val="ListParagraph"/>
        <w:numPr>
          <w:ilvl w:val="0"/>
          <w:numId w:val="2"/>
        </w:numPr>
      </w:pPr>
      <w:r>
        <w:t>Click on the Search History button on the top-menu</w:t>
      </w:r>
    </w:p>
    <w:p w14:paraId="6A3105AF" w14:textId="589DC263" w:rsidR="00FA38FB" w:rsidRDefault="21C3E173" w:rsidP="00FA38FB">
      <w:pPr>
        <w:pStyle w:val="ListParagraph"/>
        <w:numPr>
          <w:ilvl w:val="0"/>
          <w:numId w:val="2"/>
        </w:numPr>
      </w:pPr>
      <w:r>
        <w:t xml:space="preserve">Combine Sets #1 and #2 with OR. </w:t>
      </w:r>
      <w:r w:rsidRPr="21C3E173">
        <w:rPr>
          <w:b/>
          <w:bCs/>
          <w:i/>
          <w:iCs/>
        </w:rPr>
        <w:t>Do you notice a difference in how the indexing and keywords work in Web of Science compared to the Ovid platform?</w:t>
      </w:r>
    </w:p>
    <w:p w14:paraId="37373305" w14:textId="2306D28F" w:rsidR="00FA38FB" w:rsidRDefault="21C3E173" w:rsidP="00FA38FB">
      <w:pPr>
        <w:pStyle w:val="ListParagraph"/>
        <w:numPr>
          <w:ilvl w:val="0"/>
          <w:numId w:val="2"/>
        </w:numPr>
      </w:pPr>
      <w:r>
        <w:t>Return to the results screen by clicking on the number of results in search set #3</w:t>
      </w:r>
    </w:p>
    <w:p w14:paraId="135AA1CE" w14:textId="07087C85" w:rsidR="00FA38FB" w:rsidRDefault="00FA38FB" w:rsidP="00FA38FB"/>
    <w:p w14:paraId="6B9DAF23" w14:textId="65A60BD7" w:rsidR="00FA38FB" w:rsidRDefault="21C3E173" w:rsidP="00FA38FB">
      <w:pPr>
        <w:pStyle w:val="Heading2"/>
      </w:pPr>
      <w:r>
        <w:t>Exercise Five: Citation searching</w:t>
      </w:r>
    </w:p>
    <w:p w14:paraId="0505273E" w14:textId="411F343A" w:rsidR="00FA38FB" w:rsidRDefault="6007F0B3" w:rsidP="00FA38FB">
      <w:pPr>
        <w:pStyle w:val="ListParagraph"/>
        <w:numPr>
          <w:ilvl w:val="0"/>
          <w:numId w:val="2"/>
        </w:numPr>
      </w:pPr>
      <w:r>
        <w:t xml:space="preserve">Change Sort by: to Times Cited. </w:t>
      </w:r>
      <w:r w:rsidRPr="6007F0B3">
        <w:rPr>
          <w:b/>
          <w:bCs/>
          <w:i/>
          <w:iCs/>
        </w:rPr>
        <w:t>What does this tell you about papers in this field?</w:t>
      </w:r>
    </w:p>
    <w:p w14:paraId="4B6C57DE" w14:textId="41EBB788" w:rsidR="00FA38FB" w:rsidRPr="00FA38FB" w:rsidRDefault="21C3E173" w:rsidP="00FA38FB">
      <w:pPr>
        <w:pStyle w:val="ListParagraph"/>
        <w:numPr>
          <w:ilvl w:val="0"/>
          <w:numId w:val="2"/>
        </w:numPr>
      </w:pPr>
      <w:r>
        <w:t xml:space="preserve">On the left-hand menu, tick the Highly Cited in Field box. </w:t>
      </w:r>
      <w:r w:rsidRPr="21C3E173">
        <w:rPr>
          <w:b/>
          <w:bCs/>
          <w:i/>
          <w:iCs/>
        </w:rPr>
        <w:t>The results change. Why do you think this is?</w:t>
      </w:r>
    </w:p>
    <w:p w14:paraId="4019C082" w14:textId="2D18ECD2" w:rsidR="00FA38FB" w:rsidRPr="009B57DD" w:rsidRDefault="21C3E173" w:rsidP="00FA38FB">
      <w:r>
        <w:t>Citation analysis is a useful tool in seeing the interconnected nature of papers. The database Scopus also provides the same function and is a much larger database than Web of Science</w:t>
      </w:r>
      <w:r w:rsidR="00DF5F6F">
        <w:t xml:space="preserve"> Core Collection</w:t>
      </w:r>
      <w:r>
        <w:t>.</w:t>
      </w:r>
    </w:p>
    <w:sectPr w:rsidR="00FA38FB" w:rsidRPr="009B57D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595B0" w14:textId="77777777" w:rsidR="00F9057A" w:rsidRDefault="00F9057A" w:rsidP="004B45F8">
      <w:pPr>
        <w:spacing w:after="0" w:line="240" w:lineRule="auto"/>
      </w:pPr>
      <w:r>
        <w:separator/>
      </w:r>
    </w:p>
  </w:endnote>
  <w:endnote w:type="continuationSeparator" w:id="0">
    <w:p w14:paraId="35040E69" w14:textId="77777777" w:rsidR="00F9057A" w:rsidRDefault="00F9057A" w:rsidP="004B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9994606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DC9671" w14:textId="75C5EB5C" w:rsidR="004B45F8" w:rsidRPr="004B45F8" w:rsidRDefault="004B45F8" w:rsidP="21C3E173">
            <w:pPr>
              <w:pStyle w:val="Footer"/>
              <w:rPr>
                <w:sz w:val="20"/>
                <w:szCs w:val="20"/>
              </w:rPr>
            </w:pPr>
            <w:r w:rsidRPr="004B45F8">
              <w:rPr>
                <w:sz w:val="20"/>
                <w:szCs w:val="20"/>
              </w:rPr>
              <w:t>Paul Cannon</w:t>
            </w:r>
            <w:r w:rsidRPr="004B45F8">
              <w:rPr>
                <w:sz w:val="20"/>
                <w:szCs w:val="20"/>
              </w:rPr>
              <w:tab/>
            </w:r>
            <w:r w:rsidRPr="004B45F8">
              <w:rPr>
                <w:sz w:val="20"/>
                <w:szCs w:val="20"/>
              </w:rPr>
              <w:tab/>
              <w:t xml:space="preserve">Page </w:t>
            </w:r>
            <w:r w:rsidRPr="21C3E173">
              <w:rPr>
                <w:noProof/>
                <w:sz w:val="20"/>
                <w:szCs w:val="20"/>
              </w:rPr>
              <w:fldChar w:fldCharType="begin"/>
            </w:r>
            <w:r w:rsidRPr="004B45F8">
              <w:rPr>
                <w:bCs/>
                <w:sz w:val="20"/>
                <w:szCs w:val="20"/>
              </w:rPr>
              <w:instrText xml:space="preserve"> PAGE </w:instrText>
            </w:r>
            <w:r w:rsidRPr="21C3E173">
              <w:rPr>
                <w:bCs/>
                <w:sz w:val="20"/>
                <w:szCs w:val="20"/>
              </w:rPr>
              <w:fldChar w:fldCharType="separate"/>
            </w:r>
            <w:r w:rsidR="00D12A81">
              <w:rPr>
                <w:bCs/>
                <w:noProof/>
                <w:sz w:val="20"/>
                <w:szCs w:val="20"/>
              </w:rPr>
              <w:t>1</w:t>
            </w:r>
            <w:r w:rsidRPr="21C3E173">
              <w:rPr>
                <w:noProof/>
                <w:sz w:val="20"/>
                <w:szCs w:val="20"/>
              </w:rPr>
              <w:fldChar w:fldCharType="end"/>
            </w:r>
            <w:r w:rsidRPr="004B45F8">
              <w:rPr>
                <w:sz w:val="20"/>
                <w:szCs w:val="20"/>
              </w:rPr>
              <w:t xml:space="preserve"> of </w:t>
            </w:r>
            <w:r w:rsidRPr="21C3E173">
              <w:rPr>
                <w:noProof/>
                <w:sz w:val="20"/>
                <w:szCs w:val="20"/>
              </w:rPr>
              <w:fldChar w:fldCharType="begin"/>
            </w:r>
            <w:r w:rsidRPr="004B45F8">
              <w:rPr>
                <w:bCs/>
                <w:sz w:val="20"/>
                <w:szCs w:val="20"/>
              </w:rPr>
              <w:instrText xml:space="preserve"> NUMPAGES  </w:instrText>
            </w:r>
            <w:r w:rsidRPr="21C3E173">
              <w:rPr>
                <w:bCs/>
                <w:sz w:val="20"/>
                <w:szCs w:val="20"/>
              </w:rPr>
              <w:fldChar w:fldCharType="separate"/>
            </w:r>
            <w:r w:rsidR="00D12A81">
              <w:rPr>
                <w:bCs/>
                <w:noProof/>
                <w:sz w:val="20"/>
                <w:szCs w:val="20"/>
              </w:rPr>
              <w:t>3</w:t>
            </w:r>
            <w:r w:rsidRPr="21C3E173">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99CCA" w14:textId="77777777" w:rsidR="00F9057A" w:rsidRDefault="00F9057A" w:rsidP="004B45F8">
      <w:pPr>
        <w:spacing w:after="0" w:line="240" w:lineRule="auto"/>
      </w:pPr>
      <w:r>
        <w:separator/>
      </w:r>
    </w:p>
  </w:footnote>
  <w:footnote w:type="continuationSeparator" w:id="0">
    <w:p w14:paraId="1514209D" w14:textId="77777777" w:rsidR="00F9057A" w:rsidRDefault="00F9057A" w:rsidP="004B4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3C2A"/>
    <w:multiLevelType w:val="hybridMultilevel"/>
    <w:tmpl w:val="9222C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8791A"/>
    <w:multiLevelType w:val="hybridMultilevel"/>
    <w:tmpl w:val="ED08F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B06D5"/>
    <w:multiLevelType w:val="hybridMultilevel"/>
    <w:tmpl w:val="7CC28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17"/>
    <w:rsid w:val="000C4408"/>
    <w:rsid w:val="00171326"/>
    <w:rsid w:val="002A72F8"/>
    <w:rsid w:val="0031549D"/>
    <w:rsid w:val="004163E9"/>
    <w:rsid w:val="00472141"/>
    <w:rsid w:val="004B45F8"/>
    <w:rsid w:val="004B4E30"/>
    <w:rsid w:val="00516590"/>
    <w:rsid w:val="00531EA5"/>
    <w:rsid w:val="00532123"/>
    <w:rsid w:val="00545A5A"/>
    <w:rsid w:val="00572444"/>
    <w:rsid w:val="00692C5C"/>
    <w:rsid w:val="00776B3B"/>
    <w:rsid w:val="007C09F0"/>
    <w:rsid w:val="00846385"/>
    <w:rsid w:val="0085065F"/>
    <w:rsid w:val="00854CA9"/>
    <w:rsid w:val="009B57DD"/>
    <w:rsid w:val="00A8193A"/>
    <w:rsid w:val="00D12A81"/>
    <w:rsid w:val="00D44817"/>
    <w:rsid w:val="00DB4D87"/>
    <w:rsid w:val="00DB6632"/>
    <w:rsid w:val="00DF0946"/>
    <w:rsid w:val="00DF5F6F"/>
    <w:rsid w:val="00F273F2"/>
    <w:rsid w:val="00F9057A"/>
    <w:rsid w:val="00FA38FB"/>
    <w:rsid w:val="00FF5300"/>
    <w:rsid w:val="21C3E173"/>
    <w:rsid w:val="6007F0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2651"/>
  <w15:chartTrackingRefBased/>
  <w15:docId w15:val="{AC2DEABB-1E81-4891-9C85-1FB3420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F8"/>
  </w:style>
  <w:style w:type="paragraph" w:styleId="Heading1">
    <w:name w:val="heading 1"/>
    <w:basedOn w:val="Normal"/>
    <w:next w:val="Normal"/>
    <w:link w:val="Heading1Char"/>
    <w:uiPriority w:val="9"/>
    <w:qFormat/>
    <w:rsid w:val="002A72F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A72F8"/>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A72F8"/>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qFormat/>
    <w:rsid w:val="002A72F8"/>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2F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A72F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A72F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A72F8"/>
    <w:rPr>
      <w:rFonts w:ascii="Arial" w:eastAsiaTheme="majorEastAsia" w:hAnsi="Arial" w:cstheme="majorBidi"/>
      <w:b/>
      <w:i/>
      <w:iCs/>
      <w:sz w:val="24"/>
    </w:rPr>
  </w:style>
  <w:style w:type="table" w:styleId="TableGrid">
    <w:name w:val="Table Grid"/>
    <w:basedOn w:val="TableNormal"/>
    <w:uiPriority w:val="39"/>
    <w:rsid w:val="0084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463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8463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rsid w:val="00854CA9"/>
    <w:rPr>
      <w:color w:val="0563C1" w:themeColor="hyperlink"/>
      <w:u w:val="single"/>
    </w:rPr>
  </w:style>
  <w:style w:type="paragraph" w:styleId="ListParagraph">
    <w:name w:val="List Paragraph"/>
    <w:basedOn w:val="Normal"/>
    <w:uiPriority w:val="34"/>
    <w:semiHidden/>
    <w:qFormat/>
    <w:rsid w:val="00472141"/>
    <w:pPr>
      <w:ind w:left="720"/>
      <w:contextualSpacing/>
    </w:pPr>
  </w:style>
  <w:style w:type="paragraph" w:styleId="Header">
    <w:name w:val="header"/>
    <w:basedOn w:val="Normal"/>
    <w:link w:val="HeaderChar"/>
    <w:uiPriority w:val="99"/>
    <w:semiHidden/>
    <w:rsid w:val="004B45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45F8"/>
  </w:style>
  <w:style w:type="paragraph" w:styleId="Footer">
    <w:name w:val="footer"/>
    <w:basedOn w:val="Normal"/>
    <w:link w:val="FooterChar"/>
    <w:uiPriority w:val="99"/>
    <w:rsid w:val="004B4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library" TargetMode="External"/><Relationship Id="rId3" Type="http://schemas.openxmlformats.org/officeDocument/2006/relationships/settings" Target="settings.xml"/><Relationship Id="rId7" Type="http://schemas.openxmlformats.org/officeDocument/2006/relationships/hyperlink" Target="http://hgserver2.amc.nl/cgi-bin/miner/miner2.c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la.ac.uk/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3F9FFCCA.dotm</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Discovering and managing info exercises</vt:lpstr>
    </vt:vector>
  </TitlesOfParts>
  <Company>University Of Glasgow</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Discovering and managing info exercises</dc:title>
  <dc:subject/>
  <dc:creator>Paul Cannon</dc:creator>
  <cp:keywords/>
  <dc:description/>
  <cp:lastModifiedBy>Paul Cannon</cp:lastModifiedBy>
  <cp:revision>2</cp:revision>
  <dcterms:created xsi:type="dcterms:W3CDTF">2019-02-22T08:59:00Z</dcterms:created>
  <dcterms:modified xsi:type="dcterms:W3CDTF">2019-02-22T08:59:00Z</dcterms:modified>
</cp:coreProperties>
</file>